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405D" w14:textId="77777777" w:rsidR="00221165" w:rsidRDefault="00221165"/>
    <w:tbl>
      <w:tblPr>
        <w:tblStyle w:val="Tablanormal1"/>
        <w:tblW w:w="10013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68"/>
        <w:gridCol w:w="5245"/>
      </w:tblGrid>
      <w:tr w:rsidR="005B05BF" w:rsidRPr="00C46729" w14:paraId="21EF213D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D50DB04" w14:textId="77777777" w:rsidR="005B05BF" w:rsidRPr="00C46729" w:rsidRDefault="008B3D9B" w:rsidP="00964967">
            <w:pPr>
              <w:pStyle w:val="Todoenmayscu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FORMATO PARA PRESENTAR QUEJAS SOBRE SITUACIONES QUE PUEDAN CONSTITUIR ACOSO LABORAL </w:t>
            </w:r>
            <w:r w:rsidR="00A3253E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 </w:t>
            </w:r>
            <w:r w:rsidR="00782471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para </w:t>
            </w:r>
            <w:r w:rsidR="00A3253E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presentar sugerencias </w:t>
            </w: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ANTE EL COMITÉ DE CONVIVENCIA LABORAL </w:t>
            </w:r>
            <w:r w:rsidR="008B4FEA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de la empresa. </w:t>
            </w:r>
          </w:p>
        </w:tc>
      </w:tr>
      <w:tr w:rsidR="005B05BF" w:rsidRPr="00C46729" w14:paraId="739142F4" w14:textId="77777777" w:rsidTr="001B1E47">
        <w:tc>
          <w:tcPr>
            <w:tcW w:w="476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DAF381" w14:textId="77777777" w:rsidR="005B05BF" w:rsidRPr="00C46729" w:rsidRDefault="005B05BF" w:rsidP="001B1E47">
            <w:pPr>
              <w:rPr>
                <w:rFonts w:ascii="Arial" w:hAnsi="Arial" w:cs="Arial"/>
                <w:sz w:val="20"/>
                <w:szCs w:val="20"/>
              </w:rPr>
            </w:pPr>
            <w:r w:rsidRPr="00C46729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1B1E47">
              <w:rPr>
                <w:rFonts w:ascii="Arial" w:hAnsi="Arial" w:cs="Arial"/>
                <w:sz w:val="20"/>
                <w:szCs w:val="20"/>
              </w:rPr>
              <w:t>E</w:t>
            </w:r>
            <w:r w:rsidRPr="00C46729">
              <w:rPr>
                <w:rFonts w:ascii="Arial" w:hAnsi="Arial" w:cs="Arial"/>
                <w:sz w:val="20"/>
                <w:szCs w:val="20"/>
              </w:rPr>
              <w:t>mpleado (No se aceptan anónimos):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C8D9C" w14:textId="77777777" w:rsidR="005B05BF" w:rsidRPr="00C46729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C46729" w14:paraId="3A169182" w14:textId="77777777" w:rsidTr="001B1E47">
        <w:tc>
          <w:tcPr>
            <w:tcW w:w="4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C28E11" w14:textId="77777777" w:rsidR="005B05BF" w:rsidRPr="00C46729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C46729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D0ECBC" w14:textId="77777777" w:rsidR="005B05BF" w:rsidRPr="00C46729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C46729" w14:paraId="0AAC0AB1" w14:textId="77777777" w:rsidTr="001B1E47">
        <w:tc>
          <w:tcPr>
            <w:tcW w:w="4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D8FE53" w14:textId="77777777" w:rsidR="005B05BF" w:rsidRPr="00C46729" w:rsidRDefault="008B4FEA">
            <w:pPr>
              <w:rPr>
                <w:rFonts w:ascii="Arial" w:hAnsi="Arial" w:cs="Arial"/>
                <w:sz w:val="20"/>
                <w:szCs w:val="20"/>
              </w:rPr>
            </w:pPr>
            <w:r w:rsidRPr="00C46729">
              <w:rPr>
                <w:rFonts w:ascii="Arial" w:hAnsi="Arial" w:cs="Arial"/>
                <w:sz w:val="20"/>
                <w:szCs w:val="20"/>
              </w:rPr>
              <w:t>Proceso</w:t>
            </w:r>
            <w:r w:rsidR="001B1E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A15E51" w14:textId="77777777" w:rsidR="005B05BF" w:rsidRPr="00C46729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C46729" w14:paraId="0E5C496D" w14:textId="77777777" w:rsidTr="001B1E47">
        <w:tc>
          <w:tcPr>
            <w:tcW w:w="4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2E3CC" w14:textId="77777777" w:rsidR="005B05BF" w:rsidRPr="00C46729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C46729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89C521" w14:textId="77777777" w:rsidR="005B05BF" w:rsidRPr="00C46729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C46729" w14:paraId="63078739" w14:textId="77777777" w:rsidTr="001B1E47">
        <w:tc>
          <w:tcPr>
            <w:tcW w:w="4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798430" w14:textId="77777777" w:rsidR="005B05BF" w:rsidRPr="00C46729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C46729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0D1A6" w14:textId="77777777" w:rsidR="005B05BF" w:rsidRPr="00C46729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C46729" w14:paraId="4269F0F2" w14:textId="77777777" w:rsidTr="001B1E47">
        <w:tc>
          <w:tcPr>
            <w:tcW w:w="4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DB7F35" w14:textId="77777777" w:rsidR="005B05BF" w:rsidRPr="00C46729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C46729">
              <w:rPr>
                <w:rFonts w:ascii="Arial" w:hAnsi="Arial" w:cs="Arial"/>
                <w:sz w:val="20"/>
                <w:szCs w:val="20"/>
              </w:rPr>
              <w:t>Fecha diligenciamiento (</w:t>
            </w:r>
            <w:proofErr w:type="spellStart"/>
            <w:r w:rsidRPr="00C46729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C46729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C46729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Pr="00C467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ABE481" w14:textId="77777777" w:rsidR="005B05BF" w:rsidRPr="00C46729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C46729" w14:paraId="302B881E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4D43B6" w14:textId="77777777" w:rsidR="005B05BF" w:rsidRPr="00C46729" w:rsidRDefault="00B27B6C" w:rsidP="00E354EF">
            <w:pPr>
              <w:pStyle w:val="Todoenmayscula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Fonts w:ascii="Arial" w:hAnsi="Arial" w:cs="Arial"/>
                <w:b/>
                <w:sz w:val="20"/>
                <w:szCs w:val="20"/>
              </w:rPr>
              <w:t xml:space="preserve">instrucción </w:t>
            </w:r>
            <w:r w:rsidR="004D6FBA" w:rsidRPr="00C46729">
              <w:rPr>
                <w:rFonts w:ascii="Arial" w:hAnsi="Arial" w:cs="Arial"/>
                <w:b/>
                <w:sz w:val="20"/>
                <w:szCs w:val="20"/>
              </w:rPr>
              <w:t>PARA EL DILIG</w:t>
            </w:r>
            <w:r w:rsidRPr="00C46729">
              <w:rPr>
                <w:rFonts w:ascii="Arial" w:hAnsi="Arial" w:cs="Arial"/>
                <w:b/>
                <w:sz w:val="20"/>
                <w:szCs w:val="20"/>
              </w:rPr>
              <w:t>ENCIAMIENTO</w:t>
            </w:r>
          </w:p>
        </w:tc>
      </w:tr>
      <w:tr w:rsidR="00FE068C" w:rsidRPr="00C46729" w14:paraId="6D8F8D32" w14:textId="77777777" w:rsidTr="006F45F7">
        <w:trPr>
          <w:trHeight w:val="713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111A910" w14:textId="77777777" w:rsidR="00FE068C" w:rsidRPr="00C46729" w:rsidRDefault="00FE068C" w:rsidP="001B1E47">
            <w:pPr>
              <w:pStyle w:val="Listaconvietas1"/>
              <w:numPr>
                <w:ilvl w:val="0"/>
                <w:numId w:val="0"/>
              </w:num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C46729">
              <w:rPr>
                <w:rFonts w:ascii="Arial" w:hAnsi="Arial" w:cs="Arial"/>
                <w:sz w:val="20"/>
                <w:szCs w:val="20"/>
                <w:lang w:eastAsia="es-CO"/>
              </w:rPr>
              <w:t>Si usted quiere presentar una queja, di</w:t>
            </w:r>
            <w:r w:rsidR="004D6FBA" w:rsidRPr="00C46729">
              <w:rPr>
                <w:rFonts w:ascii="Arial" w:hAnsi="Arial" w:cs="Arial"/>
                <w:sz w:val="20"/>
                <w:szCs w:val="20"/>
                <w:lang w:eastAsia="es-CO"/>
              </w:rPr>
              <w:t>ligencie el numeral 1</w:t>
            </w:r>
            <w:r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. </w:t>
            </w:r>
            <w:r w:rsidR="00B00CCB" w:rsidRPr="00C46729">
              <w:rPr>
                <w:rFonts w:ascii="Arial" w:hAnsi="Arial" w:cs="Arial"/>
                <w:sz w:val="20"/>
                <w:szCs w:val="20"/>
                <w:lang w:eastAsia="es-CO"/>
              </w:rPr>
              <w:br/>
            </w:r>
            <w:r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Si </w:t>
            </w:r>
            <w:r w:rsidR="00782471"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usted quiere </w:t>
            </w:r>
            <w:r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presentar una sugerencia diligencie </w:t>
            </w:r>
            <w:r w:rsidR="004D6FBA" w:rsidRPr="00C46729">
              <w:rPr>
                <w:rFonts w:ascii="Arial" w:hAnsi="Arial" w:cs="Arial"/>
                <w:sz w:val="20"/>
                <w:szCs w:val="20"/>
                <w:lang w:eastAsia="es-CO"/>
              </w:rPr>
              <w:t>el numeral 2.</w:t>
            </w:r>
          </w:p>
        </w:tc>
      </w:tr>
      <w:tr w:rsidR="00FE068C" w:rsidRPr="00C46729" w14:paraId="2FADA74B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728B4D2" w14:textId="77777777" w:rsidR="00FE068C" w:rsidRPr="00C46729" w:rsidRDefault="00221165" w:rsidP="004D5878">
            <w:pPr>
              <w:pStyle w:val="Listaconvietas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1. </w:t>
            </w:r>
            <w:r w:rsidR="00FE068C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RELACIÓN DE LOS HECHOS CONSTITUTIVOS DE LA QUEJA:</w:t>
            </w:r>
            <w:r w:rsidR="00B00CCB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br/>
            </w:r>
            <w:r w:rsidR="00B27B6C"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1.1. </w:t>
            </w:r>
            <w:r w:rsidR="00FE068C" w:rsidRPr="00C46729">
              <w:rPr>
                <w:rFonts w:ascii="Arial" w:hAnsi="Arial" w:cs="Arial"/>
                <w:sz w:val="20"/>
                <w:szCs w:val="20"/>
                <w:lang w:eastAsia="es-CO"/>
              </w:rPr>
              <w:t>De</w:t>
            </w:r>
            <w:r w:rsidR="004D5878"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scriba </w:t>
            </w:r>
            <w:r w:rsidR="00FE068C" w:rsidRPr="00C46729">
              <w:rPr>
                <w:rFonts w:ascii="Arial" w:hAnsi="Arial" w:cs="Arial"/>
                <w:sz w:val="20"/>
                <w:szCs w:val="20"/>
                <w:lang w:eastAsia="es-CO"/>
              </w:rPr>
              <w:t>todos los elementos en los que se identifiquen las circunstancias de sujeto (quién o quiénes), tiempo (cuándo), modo (cómo)</w:t>
            </w:r>
            <w:r w:rsidR="004D5878" w:rsidRPr="00C46729">
              <w:rPr>
                <w:rFonts w:ascii="Arial" w:hAnsi="Arial" w:cs="Arial"/>
                <w:sz w:val="20"/>
                <w:szCs w:val="20"/>
                <w:lang w:eastAsia="es-CO"/>
              </w:rPr>
              <w:t>,</w:t>
            </w:r>
            <w:r w:rsidR="00FE068C"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 lugar (dónde)</w:t>
            </w:r>
            <w:r w:rsidR="004D5878"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 y cualquier otra que considere pertinente</w:t>
            </w:r>
            <w:r w:rsidR="00FE068C" w:rsidRPr="00C46729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</w:tr>
      <w:tr w:rsidR="00EF6374" w:rsidRPr="00C46729" w14:paraId="3DA6B394" w14:textId="77777777" w:rsidTr="00EF6374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3F7BB45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8036F" w14:textId="77777777" w:rsidR="00C46729" w:rsidRDefault="00C46729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88A1A" w14:textId="77777777" w:rsidR="00EF6374" w:rsidRPr="00C46729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6374" w:rsidRPr="00C46729" w14:paraId="30DD02E3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F440E15" w14:textId="77777777" w:rsidR="00EF6374" w:rsidRPr="00C46729" w:rsidRDefault="00EF6374" w:rsidP="00EF6374">
            <w:pPr>
              <w:pStyle w:val="Todoenmayscu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Fonts w:ascii="Arial" w:hAnsi="Arial" w:cs="Arial"/>
                <w:caps w:val="0"/>
                <w:sz w:val="20"/>
                <w:szCs w:val="20"/>
                <w:lang w:eastAsia="es-CO"/>
              </w:rPr>
              <w:t>(De ser necesario el comité podrá solicitarle posteriormente la ampliación de la información ofrecida)</w:t>
            </w:r>
            <w:r w:rsidRPr="00C46729">
              <w:rPr>
                <w:rFonts w:ascii="Arial" w:hAnsi="Arial" w:cs="Arial"/>
                <w:sz w:val="20"/>
                <w:szCs w:val="20"/>
                <w:lang w:eastAsia="es-CO"/>
              </w:rPr>
              <w:t xml:space="preserve">  </w:t>
            </w:r>
          </w:p>
        </w:tc>
      </w:tr>
      <w:tr w:rsidR="000779F2" w:rsidRPr="00C46729" w14:paraId="74956B35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9C48E57" w14:textId="77777777" w:rsidR="000779F2" w:rsidRPr="00C46729" w:rsidRDefault="00B27B6C" w:rsidP="00B00C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1.2 </w:t>
            </w:r>
            <w:r w:rsidR="00FE068C" w:rsidRPr="00C46729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¿Cuenta usted con alguna prueba? </w:t>
            </w:r>
            <w:r w:rsidR="00EF6374" w:rsidRPr="00C46729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¿</w:t>
            </w:r>
            <w:r w:rsidR="00FE068C" w:rsidRPr="00C46729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(cual(es)?</w:t>
            </w:r>
            <w:r w:rsidRPr="00C46729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5ED9" w:rsidRPr="00C46729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0CCB" w:rsidRPr="00C46729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R</w:t>
            </w:r>
            <w:r w:rsidR="00B00CCB" w:rsidRPr="00C46729">
              <w:rPr>
                <w:rStyle w:val="Carctertodoenmayscula"/>
                <w:rFonts w:ascii="Arial" w:hAnsi="Arial" w:cs="Arial"/>
                <w:b/>
                <w:caps w:val="0"/>
                <w:sz w:val="20"/>
                <w:szCs w:val="20"/>
              </w:rPr>
              <w:t>elaciónelas y adjúntelas</w:t>
            </w:r>
          </w:p>
        </w:tc>
      </w:tr>
      <w:tr w:rsidR="00EF6374" w:rsidRPr="00C46729" w14:paraId="1E197AA9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33EB4A9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57A28" w14:textId="77777777" w:rsidR="00C46729" w:rsidRDefault="00C46729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C244D" w14:textId="77777777" w:rsidR="00C46729" w:rsidRPr="00C46729" w:rsidRDefault="00C46729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68C" w:rsidRPr="00C46729" w14:paraId="17EBE709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2837352" w14:textId="77777777" w:rsidR="00FE068C" w:rsidRPr="00C46729" w:rsidRDefault="00E354EF" w:rsidP="00E35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FE068C" w:rsidRPr="00C46729">
              <w:rPr>
                <w:rFonts w:ascii="Arial" w:hAnsi="Arial" w:cs="Arial"/>
                <w:b/>
                <w:sz w:val="20"/>
                <w:szCs w:val="20"/>
              </w:rPr>
              <w:t>SUGERENCIAS</w:t>
            </w:r>
          </w:p>
        </w:tc>
      </w:tr>
      <w:tr w:rsidR="00FE068C" w:rsidRPr="00C46729" w14:paraId="5033C788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0AFA5E" w14:textId="77777777" w:rsidR="00FE068C" w:rsidRPr="00C46729" w:rsidRDefault="00FE068C" w:rsidP="00782471">
            <w:pPr>
              <w:pStyle w:val="Prrafodelista"/>
              <w:numPr>
                <w:ilvl w:val="1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ORIENTADAS A LA ACTIVIDAD DE PREVENCIÓN DE LAS SITUACIONES </w:t>
            </w:r>
            <w:r w:rsidR="00782471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QUE PUEDAN CONSTITUIR </w:t>
            </w: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ACOSO LABORAL (Capacitación, divulgación</w:t>
            </w:r>
            <w:r w:rsidR="00782471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, etc.</w:t>
            </w: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)</w:t>
            </w:r>
            <w:r w:rsidR="00782471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F6374" w:rsidRPr="00C46729" w14:paraId="4E439A6D" w14:textId="77777777" w:rsidTr="001B1E47">
        <w:trPr>
          <w:trHeight w:val="1058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D7A8F02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D416E" w14:textId="77777777" w:rsidR="00C46729" w:rsidRPr="00C46729" w:rsidRDefault="00C46729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3DCA0" w14:textId="77777777" w:rsidR="00EF6374" w:rsidRPr="00C46729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25C" w:rsidRPr="00C46729" w14:paraId="0A3B6597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2881933" w14:textId="77777777" w:rsidR="004F725C" w:rsidRPr="00C46729" w:rsidRDefault="004F725C" w:rsidP="00782471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ORIENTADAS A LA ACTIVIDAD DE CORRECCIÓN DE SITUACIONES </w:t>
            </w:r>
            <w:r w:rsidR="00782471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QUE PUEDAN CONSTITUIR  </w:t>
            </w: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ACOSO LABORAL (Manera de </w:t>
            </w:r>
            <w:r w:rsidR="00782471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presentar </w:t>
            </w: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las quejas, proceso</w:t>
            </w:r>
            <w:r w:rsidR="00782471"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s y/o procedimientos de atención de las quejas, etc.</w:t>
            </w:r>
            <w:r w:rsidRPr="00C46729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)</w:t>
            </w:r>
          </w:p>
        </w:tc>
      </w:tr>
      <w:tr w:rsidR="00EF6374" w:rsidRPr="00C46729" w14:paraId="52919B10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3B4FDD7" w14:textId="77777777" w:rsidR="00EF6374" w:rsidRPr="00C46729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AEC7B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F208C" w14:textId="77777777" w:rsidR="00C46729" w:rsidRDefault="00C46729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206A10" w14:textId="77777777" w:rsidR="00F00E8B" w:rsidRPr="00C46729" w:rsidRDefault="00F00E8B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6374" w:rsidRPr="00C46729" w14:paraId="2D2FDE4E" w14:textId="77777777" w:rsidTr="001B1E47">
        <w:trPr>
          <w:trHeight w:val="403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F697F2" w14:textId="77777777" w:rsidR="00EF6374" w:rsidRPr="00C46729" w:rsidRDefault="00EF6374" w:rsidP="001B1E4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Fonts w:ascii="Arial" w:hAnsi="Arial" w:cs="Arial"/>
                <w:b/>
                <w:sz w:val="20"/>
                <w:szCs w:val="20"/>
              </w:rPr>
              <w:t xml:space="preserve">Firma del </w:t>
            </w:r>
            <w:r w:rsidR="001B1E4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46729">
              <w:rPr>
                <w:rFonts w:ascii="Arial" w:hAnsi="Arial" w:cs="Arial"/>
                <w:b/>
                <w:sz w:val="20"/>
                <w:szCs w:val="20"/>
              </w:rPr>
              <w:t>mpleado:</w:t>
            </w:r>
          </w:p>
        </w:tc>
      </w:tr>
      <w:tr w:rsidR="00EF6374" w:rsidRPr="00C46729" w14:paraId="090C5602" w14:textId="77777777" w:rsidTr="001B1E47">
        <w:trPr>
          <w:trHeight w:val="424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0702370" w14:textId="77777777" w:rsidR="00EF6374" w:rsidRPr="00C46729" w:rsidRDefault="00EF6374" w:rsidP="00221165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  <w:r w:rsidRPr="00C46729">
              <w:rPr>
                <w:rFonts w:ascii="Arial" w:hAnsi="Arial" w:cs="Arial"/>
                <w:b/>
                <w:caps w:val="0"/>
                <w:sz w:val="20"/>
                <w:szCs w:val="20"/>
              </w:rPr>
              <w:t>Nombre:</w:t>
            </w:r>
          </w:p>
        </w:tc>
      </w:tr>
    </w:tbl>
    <w:p w14:paraId="394C47CB" w14:textId="77777777" w:rsidR="008236CB" w:rsidRPr="008B3D9B" w:rsidRDefault="008236CB" w:rsidP="00221165">
      <w:pPr>
        <w:rPr>
          <w:lang w:val="es-ES"/>
        </w:rPr>
      </w:pPr>
    </w:p>
    <w:sectPr w:rsidR="008236CB" w:rsidRPr="008B3D9B" w:rsidSect="0063057A">
      <w:headerReference w:type="default" r:id="rId8"/>
      <w:pgSz w:w="12240" w:h="15840" w:code="1"/>
      <w:pgMar w:top="930" w:right="1134" w:bottom="1134" w:left="1134" w:header="72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5C6AD" w14:textId="77777777" w:rsidR="007208E7" w:rsidRDefault="007208E7" w:rsidP="005B05BF">
      <w:pPr>
        <w:spacing w:before="0" w:after="0"/>
      </w:pPr>
      <w:r>
        <w:separator/>
      </w:r>
    </w:p>
  </w:endnote>
  <w:endnote w:type="continuationSeparator" w:id="0">
    <w:p w14:paraId="0AD86903" w14:textId="77777777" w:rsidR="007208E7" w:rsidRDefault="007208E7" w:rsidP="005B05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6AFFA" w14:textId="77777777" w:rsidR="007208E7" w:rsidRDefault="007208E7" w:rsidP="005B05BF">
      <w:pPr>
        <w:spacing w:before="0" w:after="0"/>
      </w:pPr>
      <w:r>
        <w:separator/>
      </w:r>
    </w:p>
  </w:footnote>
  <w:footnote w:type="continuationSeparator" w:id="0">
    <w:p w14:paraId="40811134" w14:textId="77777777" w:rsidR="007208E7" w:rsidRDefault="007208E7" w:rsidP="005B05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6"/>
      <w:gridCol w:w="5372"/>
      <w:gridCol w:w="2164"/>
    </w:tblGrid>
    <w:tr w:rsidR="00C46729" w:rsidRPr="00C46729" w14:paraId="3BB9B92C" w14:textId="77777777" w:rsidTr="00B85B62">
      <w:trPr>
        <w:trHeight w:val="370"/>
        <w:jc w:val="center"/>
      </w:trPr>
      <w:tc>
        <w:tcPr>
          <w:tcW w:w="269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69E7EA" w14:textId="344DA563" w:rsidR="00C46729" w:rsidRPr="00C46729" w:rsidRDefault="002152C1" w:rsidP="002152C1">
          <w:pPr>
            <w:pStyle w:val="Encabezado"/>
            <w:rPr>
              <w:rFonts w:ascii="Arial" w:hAnsi="Arial" w:cs="Arial"/>
              <w:b/>
              <w:bCs/>
              <w:noProof/>
              <w:sz w:val="22"/>
              <w:szCs w:val="22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1CEA5D4" wp14:editId="1D7ECACD">
                <wp:simplePos x="0" y="0"/>
                <wp:positionH relativeFrom="margin">
                  <wp:posOffset>157167</wp:posOffset>
                </wp:positionH>
                <wp:positionV relativeFrom="margin">
                  <wp:posOffset>67310</wp:posOffset>
                </wp:positionV>
                <wp:extent cx="1300480" cy="573192"/>
                <wp:effectExtent l="0" t="0" r="0" b="0"/>
                <wp:wrapSquare wrapText="bothSides"/>
                <wp:docPr id="11334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481F98-FD25-534A-9362-E67FFCB46EB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4" name="Imagen 1">
                          <a:extLst>
                            <a:ext uri="{FF2B5EF4-FFF2-40B4-BE49-F238E27FC236}">
                              <a16:creationId xmlns:a16="http://schemas.microsoft.com/office/drawing/2014/main" id="{31481F98-FD25-534A-9362-E67FFCB46EB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57" t="8604" r="13353" b="109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73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7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3F2C73C" w14:textId="77777777" w:rsidR="00C46729" w:rsidRPr="00C46729" w:rsidRDefault="00C46729" w:rsidP="00C46729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43D230B9" w14:textId="3BDF9A40" w:rsidR="00C46729" w:rsidRPr="00C46729" w:rsidRDefault="00C46729" w:rsidP="00C46729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2"/>
              <w:szCs w:val="22"/>
            </w:rPr>
          </w:pPr>
          <w:r w:rsidRPr="00C46729">
            <w:rPr>
              <w:rFonts w:ascii="Arial" w:hAnsi="Arial" w:cs="Arial"/>
              <w:b/>
              <w:bCs/>
              <w:sz w:val="22"/>
              <w:szCs w:val="22"/>
            </w:rPr>
            <w:t xml:space="preserve">FORMATO DE PETICIONES QUEJAS Y RECLAMOS </w:t>
          </w:r>
          <w:r w:rsidR="00D1353C">
            <w:rPr>
              <w:rFonts w:ascii="Arial" w:hAnsi="Arial" w:cs="Arial"/>
              <w:b/>
              <w:bCs/>
              <w:sz w:val="22"/>
              <w:szCs w:val="22"/>
            </w:rPr>
            <w:t xml:space="preserve">PARA </w:t>
          </w:r>
          <w:r w:rsidRPr="00C46729">
            <w:rPr>
              <w:rFonts w:ascii="Arial" w:hAnsi="Arial" w:cs="Arial"/>
              <w:b/>
              <w:bCs/>
              <w:sz w:val="22"/>
              <w:szCs w:val="22"/>
            </w:rPr>
            <w:t xml:space="preserve">EL COMITÉ DE CONVIVENCIA </w:t>
          </w:r>
        </w:p>
      </w:tc>
      <w:tc>
        <w:tcPr>
          <w:tcW w:w="21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A400A5" w14:textId="00FDAD38" w:rsidR="00C46729" w:rsidRPr="0063057A" w:rsidRDefault="00964967" w:rsidP="0063057A">
          <w:pPr>
            <w:pStyle w:val="Encabezado"/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</w:pPr>
          <w:r w:rsidRPr="0063057A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CODIGO:</w:t>
          </w:r>
          <w:r w:rsidR="001B1E47" w:rsidRPr="0063057A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 xml:space="preserve"> </w:t>
          </w:r>
          <w:r w:rsidR="00884A53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SST</w:t>
          </w:r>
          <w:r w:rsidR="001B1E47" w:rsidRPr="0063057A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-</w:t>
          </w:r>
          <w:r w:rsidR="00884A53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30</w:t>
          </w:r>
        </w:p>
      </w:tc>
    </w:tr>
    <w:tr w:rsidR="00964967" w:rsidRPr="00C46729" w14:paraId="1C67DA84" w14:textId="77777777" w:rsidTr="00B85B62">
      <w:tblPrEx>
        <w:tblCellMar>
          <w:left w:w="108" w:type="dxa"/>
          <w:right w:w="108" w:type="dxa"/>
        </w:tblCellMar>
      </w:tblPrEx>
      <w:trPr>
        <w:trHeight w:val="370"/>
        <w:jc w:val="center"/>
      </w:trPr>
      <w:tc>
        <w:tcPr>
          <w:tcW w:w="2696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F0190F1" w14:textId="77777777" w:rsidR="00964967" w:rsidRPr="00964967" w:rsidRDefault="00964967" w:rsidP="00C46729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  <w:lang w:val="es-CO" w:eastAsia="es-CO"/>
            </w:rPr>
          </w:pPr>
        </w:p>
      </w:tc>
      <w:tc>
        <w:tcPr>
          <w:tcW w:w="537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A226416" w14:textId="77777777" w:rsidR="00964967" w:rsidRPr="00C46729" w:rsidRDefault="00964967" w:rsidP="00C46729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1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668777" w14:textId="667CDF98" w:rsidR="00964967" w:rsidRPr="0063057A" w:rsidRDefault="00964967" w:rsidP="0063057A">
          <w:pPr>
            <w:pStyle w:val="Encabezado"/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</w:pPr>
          <w:r w:rsidRPr="0063057A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 xml:space="preserve">VERSIÒN: </w:t>
          </w:r>
          <w:r w:rsidR="002152C1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1</w:t>
          </w:r>
        </w:p>
      </w:tc>
    </w:tr>
    <w:tr w:rsidR="00C46729" w:rsidRPr="00C46729" w14:paraId="3E2CBC2B" w14:textId="77777777" w:rsidTr="00B85B62">
      <w:tblPrEx>
        <w:tblCellMar>
          <w:left w:w="108" w:type="dxa"/>
          <w:right w:w="108" w:type="dxa"/>
        </w:tblCellMar>
      </w:tblPrEx>
      <w:trPr>
        <w:trHeight w:val="370"/>
        <w:jc w:val="center"/>
      </w:trPr>
      <w:tc>
        <w:tcPr>
          <w:tcW w:w="269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736BE36" w14:textId="77777777" w:rsidR="00C46729" w:rsidRPr="00C46729" w:rsidRDefault="00C46729" w:rsidP="00C46729">
          <w:pPr>
            <w:pStyle w:val="Encabezado"/>
            <w:jc w:val="center"/>
            <w:rPr>
              <w:noProof/>
              <w:sz w:val="22"/>
              <w:szCs w:val="22"/>
            </w:rPr>
          </w:pPr>
        </w:p>
      </w:tc>
      <w:tc>
        <w:tcPr>
          <w:tcW w:w="537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A2C09A9" w14:textId="77777777" w:rsidR="00C46729" w:rsidRPr="00C46729" w:rsidRDefault="00C46729" w:rsidP="00C46729">
          <w:pPr>
            <w:pStyle w:val="Encabezado"/>
            <w:jc w:val="center"/>
            <w:rPr>
              <w:rFonts w:cs="Arial"/>
              <w:b/>
              <w:bCs/>
              <w:noProof/>
              <w:sz w:val="22"/>
              <w:szCs w:val="22"/>
              <w:lang w:eastAsia="es-CO"/>
            </w:rPr>
          </w:pPr>
        </w:p>
      </w:tc>
      <w:tc>
        <w:tcPr>
          <w:tcW w:w="21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7B95C0" w14:textId="30AE1767" w:rsidR="001B1E47" w:rsidRPr="0063057A" w:rsidRDefault="001B1E47" w:rsidP="0063057A">
          <w:pPr>
            <w:pStyle w:val="Encabezado"/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</w:pPr>
          <w:r w:rsidRPr="0063057A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 xml:space="preserve">FECHA: </w:t>
          </w:r>
          <w:r w:rsidR="00884A53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0</w:t>
          </w:r>
          <w:r w:rsidR="002152C1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1</w:t>
          </w:r>
          <w:r w:rsidRPr="0063057A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/</w:t>
          </w:r>
          <w:r w:rsidR="00884A53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0</w:t>
          </w:r>
          <w:r w:rsidR="002152C1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6</w:t>
          </w:r>
          <w:r w:rsidRPr="0063057A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/20</w:t>
          </w:r>
          <w:r w:rsidR="00884A53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2</w:t>
          </w:r>
          <w:r w:rsidR="002152C1">
            <w:rPr>
              <w:rFonts w:ascii="Arial" w:hAnsi="Arial" w:cs="Arial"/>
              <w:b/>
              <w:bCs/>
              <w:noProof/>
              <w:sz w:val="18"/>
              <w:szCs w:val="22"/>
              <w:lang w:eastAsia="es-CO"/>
            </w:rPr>
            <w:t>3</w:t>
          </w:r>
        </w:p>
      </w:tc>
    </w:tr>
  </w:tbl>
  <w:p w14:paraId="553B9A28" w14:textId="77777777" w:rsidR="005B05BF" w:rsidRDefault="005B05BF" w:rsidP="00C467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533C"/>
    <w:multiLevelType w:val="hybridMultilevel"/>
    <w:tmpl w:val="541E6832"/>
    <w:lvl w:ilvl="0" w:tplc="67B036A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A5559"/>
    <w:multiLevelType w:val="multilevel"/>
    <w:tmpl w:val="F0545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B82A73"/>
    <w:multiLevelType w:val="hybridMultilevel"/>
    <w:tmpl w:val="7E749F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26791"/>
    <w:multiLevelType w:val="multilevel"/>
    <w:tmpl w:val="48323138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2" w:hanging="2160"/>
      </w:pPr>
      <w:rPr>
        <w:rFonts w:hint="default"/>
      </w:rPr>
    </w:lvl>
  </w:abstractNum>
  <w:abstractNum w:abstractNumId="5" w15:restartNumberingAfterBreak="0">
    <w:nsid w:val="78313A32"/>
    <w:multiLevelType w:val="hybridMultilevel"/>
    <w:tmpl w:val="18A836F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BF"/>
    <w:rsid w:val="00044536"/>
    <w:rsid w:val="000779F2"/>
    <w:rsid w:val="000B0C7F"/>
    <w:rsid w:val="000C11F2"/>
    <w:rsid w:val="00171CB6"/>
    <w:rsid w:val="00194EA8"/>
    <w:rsid w:val="001B1E47"/>
    <w:rsid w:val="001E6CEE"/>
    <w:rsid w:val="001E7044"/>
    <w:rsid w:val="00206A53"/>
    <w:rsid w:val="002152C1"/>
    <w:rsid w:val="00221165"/>
    <w:rsid w:val="00260D52"/>
    <w:rsid w:val="0027228E"/>
    <w:rsid w:val="003319CC"/>
    <w:rsid w:val="003B2E4A"/>
    <w:rsid w:val="003C1A66"/>
    <w:rsid w:val="004551DF"/>
    <w:rsid w:val="004914E1"/>
    <w:rsid w:val="004D5878"/>
    <w:rsid w:val="004D6FBA"/>
    <w:rsid w:val="004F725C"/>
    <w:rsid w:val="0051539E"/>
    <w:rsid w:val="005228E9"/>
    <w:rsid w:val="00536E76"/>
    <w:rsid w:val="005B05BF"/>
    <w:rsid w:val="005B7B77"/>
    <w:rsid w:val="005D47AF"/>
    <w:rsid w:val="0063057A"/>
    <w:rsid w:val="006339C2"/>
    <w:rsid w:val="00652018"/>
    <w:rsid w:val="00691138"/>
    <w:rsid w:val="006F45F7"/>
    <w:rsid w:val="00706521"/>
    <w:rsid w:val="007208E7"/>
    <w:rsid w:val="00782471"/>
    <w:rsid w:val="007E52E5"/>
    <w:rsid w:val="008236CB"/>
    <w:rsid w:val="00884A53"/>
    <w:rsid w:val="008A5ED9"/>
    <w:rsid w:val="008B3D9B"/>
    <w:rsid w:val="008B4FEA"/>
    <w:rsid w:val="008D0231"/>
    <w:rsid w:val="008E5D6A"/>
    <w:rsid w:val="00964967"/>
    <w:rsid w:val="009969BB"/>
    <w:rsid w:val="00A3253E"/>
    <w:rsid w:val="00A36559"/>
    <w:rsid w:val="00A63068"/>
    <w:rsid w:val="00B00CCB"/>
    <w:rsid w:val="00B27B6C"/>
    <w:rsid w:val="00B7474A"/>
    <w:rsid w:val="00B85B62"/>
    <w:rsid w:val="00BE69A6"/>
    <w:rsid w:val="00C04577"/>
    <w:rsid w:val="00C04D7E"/>
    <w:rsid w:val="00C3148C"/>
    <w:rsid w:val="00C46729"/>
    <w:rsid w:val="00CB07D2"/>
    <w:rsid w:val="00CB13D2"/>
    <w:rsid w:val="00D1353C"/>
    <w:rsid w:val="00DA16A5"/>
    <w:rsid w:val="00E20835"/>
    <w:rsid w:val="00E354EF"/>
    <w:rsid w:val="00E663D4"/>
    <w:rsid w:val="00EF2E0C"/>
    <w:rsid w:val="00EF6374"/>
    <w:rsid w:val="00F00E8B"/>
    <w:rsid w:val="00F5327B"/>
    <w:rsid w:val="00FB5A22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DB854"/>
  <w15:docId w15:val="{32D2730B-5FE5-2C42-A068-246B6E41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</w:style>
  <w:style w:type="paragraph" w:customStyle="1" w:styleId="Todoenmayscula">
    <w:name w:val="Todo en mayúscula"/>
    <w:basedOn w:val="Normal"/>
    <w:link w:val="AllcapsChar"/>
    <w:rPr>
      <w:caps/>
      <w:lang w:val="es-ES" w:eastAsia="es-ES"/>
    </w:rPr>
  </w:style>
  <w:style w:type="paragraph" w:customStyle="1" w:styleId="Listaconvietas1">
    <w:name w:val="Lista con viñetas1"/>
    <w:basedOn w:val="Normal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</w:style>
  <w:style w:type="paragraph" w:customStyle="1" w:styleId="Negrita">
    <w:name w:val="Negrita"/>
    <w:basedOn w:val="Normal"/>
    <w:link w:val="BoldChar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</w:style>
  <w:style w:type="paragraph" w:customStyle="1" w:styleId="Cursiva">
    <w:name w:val="Cursiva"/>
    <w:basedOn w:val="Normal"/>
    <w:link w:val="ItalicChar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</w:style>
  <w:style w:type="character" w:customStyle="1" w:styleId="Carctertodoenmayscula">
    <w:name w:val="Carácter todo en mayúscula"/>
    <w:basedOn w:val="Fuentedeprrafopredeter"/>
    <w:link w:val="Allcaps"/>
    <w:locked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</w:style>
  <w:style w:type="character" w:customStyle="1" w:styleId="Carcterennegrita">
    <w:name w:val="Carácter en negrita"/>
    <w:basedOn w:val="Fuentedeprrafopredeter"/>
    <w:link w:val="Bold"/>
    <w:locked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</w:style>
  <w:style w:type="character" w:customStyle="1" w:styleId="Carcterencursiva">
    <w:name w:val="Carácter en cursiva"/>
    <w:basedOn w:val="Fuentedeprrafopredeter"/>
    <w:link w:val="Italic"/>
    <w:locked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B0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rsid w:val="005B0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rrafodelista">
    <w:name w:val="List Paragraph"/>
    <w:basedOn w:val="Normal"/>
    <w:uiPriority w:val="34"/>
    <w:qFormat/>
    <w:rsid w:val="00F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.romero\AppData\Roaming\Microsoft\Plantilla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DE03-6034-4062-BC2B-113ABB3C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C:\Users\di.romero\AppData\Roaming\Microsoft\Plantillas\Employee evaluation.dot</Template>
  <TotalTime>15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De Los Angeles Romero Angulo</dc:creator>
  <cp:lastModifiedBy>Diana Carolina Ayala Mora</cp:lastModifiedBy>
  <cp:revision>8</cp:revision>
  <cp:lastPrinted>2016-06-13T15:15:00Z</cp:lastPrinted>
  <dcterms:created xsi:type="dcterms:W3CDTF">2019-02-08T22:08:00Z</dcterms:created>
  <dcterms:modified xsi:type="dcterms:W3CDTF">2023-07-06T14:27:00Z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